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7F33D">
      <w:pPr>
        <w:spacing w:line="580" w:lineRule="exact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19F49E4">
      <w:pPr>
        <w:spacing w:line="7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活动报名表</w:t>
      </w:r>
    </w:p>
    <w:p w14:paraId="15BF03B1"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tbl>
      <w:tblPr>
        <w:tblStyle w:val="7"/>
        <w:tblW w:w="134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76"/>
        <w:gridCol w:w="1623"/>
        <w:gridCol w:w="1680"/>
        <w:gridCol w:w="1464"/>
        <w:gridCol w:w="1296"/>
        <w:gridCol w:w="2820"/>
        <w:gridCol w:w="1224"/>
        <w:gridCol w:w="1704"/>
      </w:tblGrid>
      <w:tr w14:paraId="1639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43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8B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15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2E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EA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8E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85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企业需求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38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单位注册地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80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  <w:p w14:paraId="45DB3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（小巨人、自治区级专精特新或市级创新型企业）</w:t>
            </w:r>
          </w:p>
        </w:tc>
      </w:tr>
      <w:tr w14:paraId="692C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3A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633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0C7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2F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FC5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091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68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（烦请简要阐述贵企业在数字化转型方面的切实需求，涵盖但不限于生产流程、供应链、前沿技术、人才团队以及组织架构等多方面内容。）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5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C4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F180A93"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备注:参加活动企业需填写注册地和企业类型</w:t>
      </w:r>
      <w:r>
        <w:rPr>
          <w:rFonts w:hint="eastAsia"/>
          <w:lang w:val="en-US" w:eastAsia="zh-CN"/>
        </w:rPr>
        <w:t>。</w:t>
      </w:r>
    </w:p>
    <w:p w14:paraId="1D9C81E4">
      <w:pPr>
        <w:ind w:left="1078" w:leftChars="100" w:right="316" w:rightChars="100" w:hanging="762" w:hangingChars="300"/>
        <w:rPr>
          <w:rFonts w:hint="eastAsia"/>
          <w:spacing w:val="-11"/>
          <w:sz w:val="28"/>
          <w:szCs w:val="28"/>
          <w:lang w:eastAsia="zh-CN"/>
        </w:rPr>
      </w:pPr>
    </w:p>
    <w:p w14:paraId="41602B08">
      <w:pPr>
        <w:ind w:left="1078" w:leftChars="100" w:right="316" w:rightChars="100" w:hanging="762" w:hangingChars="300"/>
        <w:rPr>
          <w:rFonts w:hint="eastAsia"/>
          <w:spacing w:val="-11"/>
          <w:sz w:val="28"/>
          <w:szCs w:val="28"/>
          <w:lang w:eastAsia="zh-CN"/>
        </w:rPr>
      </w:pPr>
    </w:p>
    <w:p w14:paraId="351FA327">
      <w:pPr>
        <w:pStyle w:val="2"/>
        <w:rPr>
          <w:rFonts w:hint="eastAsia"/>
          <w:spacing w:val="-11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2098" w:bottom="1474" w:left="1984" w:header="851" w:footer="153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56A53E-DA36-4AE6-B98B-7A88766DB9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C43EB0-5268-4855-9114-DCE724FC1785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B266E0B-DD26-420F-BA3A-AC1BF88DCF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97E1AF3-7E2C-4244-98D7-54C039547C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170E37E-2569-4C46-B8AF-44EF57AB01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CE42D"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1</w:t>
    </w:r>
    <w:r>
      <w:rPr>
        <w:rStyle w:val="9"/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 w14:paraId="6B6947F7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3407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ZWVkNzY3YjlhZDdkMjkzNWYxY2ZkZTFmYTJhZGIifQ=="/>
  </w:docVars>
  <w:rsids>
    <w:rsidRoot w:val="794E0A4B"/>
    <w:rsid w:val="00156E0B"/>
    <w:rsid w:val="001A40A6"/>
    <w:rsid w:val="002E6D82"/>
    <w:rsid w:val="00410857"/>
    <w:rsid w:val="00415AB7"/>
    <w:rsid w:val="004C1571"/>
    <w:rsid w:val="005F503F"/>
    <w:rsid w:val="00637D3E"/>
    <w:rsid w:val="006A70DE"/>
    <w:rsid w:val="007148D0"/>
    <w:rsid w:val="00871589"/>
    <w:rsid w:val="00941408"/>
    <w:rsid w:val="00AB4AF2"/>
    <w:rsid w:val="00AB6E9B"/>
    <w:rsid w:val="00AB7E37"/>
    <w:rsid w:val="00AE1B5A"/>
    <w:rsid w:val="00B479FA"/>
    <w:rsid w:val="00C45312"/>
    <w:rsid w:val="00D32B57"/>
    <w:rsid w:val="00DB66E4"/>
    <w:rsid w:val="00E73F6B"/>
    <w:rsid w:val="00EB7E25"/>
    <w:rsid w:val="00F3134A"/>
    <w:rsid w:val="07500A1D"/>
    <w:rsid w:val="08041D4C"/>
    <w:rsid w:val="08D51B22"/>
    <w:rsid w:val="093A1985"/>
    <w:rsid w:val="0A1E3055"/>
    <w:rsid w:val="0BFA0333"/>
    <w:rsid w:val="0E9B1E28"/>
    <w:rsid w:val="114A0BD3"/>
    <w:rsid w:val="11CB1D14"/>
    <w:rsid w:val="122D67EC"/>
    <w:rsid w:val="140E57F5"/>
    <w:rsid w:val="181B17C3"/>
    <w:rsid w:val="183323C1"/>
    <w:rsid w:val="19DE010A"/>
    <w:rsid w:val="19DE4FB8"/>
    <w:rsid w:val="1A9A59E6"/>
    <w:rsid w:val="1BB67591"/>
    <w:rsid w:val="1C3D55BC"/>
    <w:rsid w:val="1DC1221D"/>
    <w:rsid w:val="1F15650D"/>
    <w:rsid w:val="1F2E5690"/>
    <w:rsid w:val="216E77D7"/>
    <w:rsid w:val="22350D95"/>
    <w:rsid w:val="22643B9B"/>
    <w:rsid w:val="24B71F5A"/>
    <w:rsid w:val="2BC84D52"/>
    <w:rsid w:val="2C6941AB"/>
    <w:rsid w:val="2F0241AF"/>
    <w:rsid w:val="3014442E"/>
    <w:rsid w:val="33093FF2"/>
    <w:rsid w:val="374D155B"/>
    <w:rsid w:val="37E660BB"/>
    <w:rsid w:val="40F31238"/>
    <w:rsid w:val="489C388A"/>
    <w:rsid w:val="4C1E51EE"/>
    <w:rsid w:val="4F217007"/>
    <w:rsid w:val="5726041F"/>
    <w:rsid w:val="586B6A32"/>
    <w:rsid w:val="65534275"/>
    <w:rsid w:val="6A935974"/>
    <w:rsid w:val="6CC30793"/>
    <w:rsid w:val="6DBD6CDB"/>
    <w:rsid w:val="6EA37788"/>
    <w:rsid w:val="70E64A50"/>
    <w:rsid w:val="73920EBF"/>
    <w:rsid w:val="73C75BCA"/>
    <w:rsid w:val="77675193"/>
    <w:rsid w:val="77E37F3B"/>
    <w:rsid w:val="786372CE"/>
    <w:rsid w:val="78E75809"/>
    <w:rsid w:val="794E0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99"/>
    <w:pPr>
      <w:spacing w:line="240" w:lineRule="atLeast"/>
      <w:jc w:val="center"/>
    </w:pPr>
    <w:rPr>
      <w:rFonts w:ascii="Arial" w:hAnsi="Arial" w:eastAsia="黑体"/>
      <w:sz w:val="52"/>
      <w:szCs w:val="22"/>
    </w:rPr>
  </w:style>
  <w:style w:type="character" w:styleId="9">
    <w:name w:val="page number"/>
    <w:basedOn w:val="8"/>
    <w:qFormat/>
    <w:uiPriority w:val="0"/>
  </w:style>
  <w:style w:type="paragraph" w:customStyle="1" w:styleId="10">
    <w:name w:val="列出段落1"/>
    <w:basedOn w:val="1"/>
    <w:unhideWhenUsed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gwb\free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free.gwb</Template>
  <Pages>1</Pages>
  <Words>2509</Words>
  <Characters>2963</Characters>
  <Lines>1</Lines>
  <Paragraphs>1</Paragraphs>
  <TotalTime>3</TotalTime>
  <ScaleCrop>false</ScaleCrop>
  <LinksUpToDate>false</LinksUpToDate>
  <CharactersWithSpaces>2979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2024-10-21T06:34:00Z</dcterms:created>
  <dc:creator>白雪</dc:creator>
  <cp:lastModifiedBy>剑雨潇潇</cp:lastModifiedBy>
  <cp:lastPrinted>2024-11-25T00:54:00Z</cp:lastPrinted>
  <dcterms:modified xsi:type="dcterms:W3CDTF">2024-12-10T08:29:02Z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40F58F65345D413CB9216D6952E3F166_13</vt:lpwstr>
  </property>
  <property fmtid="{D5CDD505-2E9C-101B-9397-08002B2CF9AE}" pid="3" name="KSOProductBuildVer">
    <vt:lpwstr>2052-12.1.0.19302</vt:lpwstr>
  </property>
</Properties>
</file>